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8A" w:rsidRPr="00416A8A" w:rsidRDefault="00416A8A" w:rsidP="00416A8A">
      <w:pPr>
        <w:rPr>
          <w:rFonts w:ascii="仿宋_GB2312" w:eastAsia="仿宋_GB2312" w:hAnsi="Times New Roman"/>
          <w:sz w:val="32"/>
          <w:szCs w:val="32"/>
        </w:rPr>
      </w:pPr>
      <w:r w:rsidRPr="00416A8A">
        <w:rPr>
          <w:rFonts w:ascii="仿宋_GB2312" w:eastAsia="仿宋_GB2312" w:hAnsi="Times New Roman" w:hint="eastAsia"/>
          <w:sz w:val="32"/>
          <w:szCs w:val="32"/>
        </w:rPr>
        <w:t>附件</w:t>
      </w:r>
      <w:r w:rsidR="001739E9">
        <w:rPr>
          <w:rFonts w:ascii="仿宋_GB2312" w:eastAsia="仿宋_GB2312" w:hAnsi="Times New Roman" w:hint="eastAsia"/>
          <w:sz w:val="32"/>
          <w:szCs w:val="32"/>
        </w:rPr>
        <w:t>2</w:t>
      </w:r>
      <w:r w:rsidRPr="00416A8A">
        <w:rPr>
          <w:rFonts w:ascii="仿宋_GB2312" w:eastAsia="仿宋_GB2312" w:hAnsi="Times New Roman" w:hint="eastAsia"/>
          <w:sz w:val="32"/>
          <w:szCs w:val="32"/>
        </w:rPr>
        <w:t>：</w:t>
      </w:r>
    </w:p>
    <w:p w:rsidR="0067360D" w:rsidRDefault="00E32328">
      <w:pPr>
        <w:spacing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20</w:t>
      </w:r>
      <w:r w:rsidR="00CB08CD">
        <w:rPr>
          <w:rFonts w:ascii="华文中宋" w:eastAsia="华文中宋" w:hAnsi="华文中宋" w:hint="eastAsia"/>
          <w:b/>
          <w:sz w:val="44"/>
          <w:szCs w:val="44"/>
        </w:rPr>
        <w:t>2</w:t>
      </w:r>
      <w:r w:rsidR="0068084F">
        <w:rPr>
          <w:rFonts w:ascii="华文中宋" w:eastAsia="华文中宋" w:hAnsi="华文中宋" w:hint="eastAsia"/>
          <w:b/>
          <w:sz w:val="44"/>
          <w:szCs w:val="44"/>
        </w:rPr>
        <w:t>1</w:t>
      </w:r>
      <w:r w:rsidR="001739E9">
        <w:rPr>
          <w:rFonts w:ascii="华文中宋" w:eastAsia="华文中宋" w:hAnsi="华文中宋" w:hint="eastAsia"/>
          <w:b/>
          <w:sz w:val="44"/>
          <w:szCs w:val="44"/>
        </w:rPr>
        <w:t>年</w:t>
      </w:r>
      <w:r>
        <w:rPr>
          <w:rFonts w:ascii="华文中宋" w:eastAsia="华文中宋" w:hAnsi="华文中宋" w:hint="eastAsia"/>
          <w:b/>
          <w:sz w:val="44"/>
          <w:szCs w:val="44"/>
        </w:rPr>
        <w:t>江苏省文物科研课题指南</w:t>
      </w:r>
    </w:p>
    <w:p w:rsidR="0067360D" w:rsidRPr="001739E9" w:rsidRDefault="0067360D">
      <w:pPr>
        <w:spacing w:line="600" w:lineRule="exact"/>
        <w:rPr>
          <w:b/>
          <w:bCs/>
        </w:rPr>
      </w:pPr>
    </w:p>
    <w:p w:rsidR="00193B35" w:rsidRDefault="00654EAC" w:rsidP="00416A8A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BA7E0F">
        <w:rPr>
          <w:rFonts w:ascii="仿宋_GB2312" w:eastAsia="仿宋_GB2312" w:hAnsi="Times New Roman" w:hint="eastAsia"/>
          <w:sz w:val="32"/>
          <w:szCs w:val="32"/>
        </w:rPr>
        <w:t>1、江苏文博事业高质量发展政策和评价体系研究</w:t>
      </w:r>
    </w:p>
    <w:p w:rsidR="00654EAC" w:rsidRDefault="00654EAC" w:rsidP="00654EAC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2、</w:t>
      </w:r>
      <w:r w:rsidRPr="0070245F">
        <w:rPr>
          <w:rFonts w:ascii="仿宋_GB2312" w:eastAsia="仿宋_GB2312" w:hAnsi="Times New Roman" w:hint="eastAsia"/>
          <w:sz w:val="32"/>
          <w:szCs w:val="32"/>
        </w:rPr>
        <w:t>大运河文化遗产保护与利用研究</w:t>
      </w:r>
    </w:p>
    <w:p w:rsidR="00193B35" w:rsidRPr="00193B35" w:rsidRDefault="00654EAC" w:rsidP="00416A8A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3</w:t>
      </w:r>
      <w:r w:rsidR="00193B35" w:rsidRPr="00193B35">
        <w:rPr>
          <w:rFonts w:ascii="仿宋_GB2312" w:eastAsia="仿宋_GB2312" w:hAnsi="Times New Roman" w:hint="eastAsia"/>
          <w:sz w:val="32"/>
          <w:szCs w:val="32"/>
        </w:rPr>
        <w:t>、</w:t>
      </w:r>
      <w:r w:rsidR="0068084F">
        <w:rPr>
          <w:rFonts w:ascii="仿宋_GB2312" w:eastAsia="仿宋_GB2312" w:hAnsi="Times New Roman" w:hint="eastAsia"/>
          <w:sz w:val="32"/>
          <w:szCs w:val="32"/>
        </w:rPr>
        <w:t>国有文物资源资产管理研究</w:t>
      </w:r>
    </w:p>
    <w:p w:rsidR="00193B35" w:rsidRPr="00193B35" w:rsidRDefault="00654EAC" w:rsidP="00416A8A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4</w:t>
      </w:r>
      <w:r w:rsidR="00193B35" w:rsidRPr="00193B35">
        <w:rPr>
          <w:rFonts w:ascii="仿宋_GB2312" w:eastAsia="仿宋_GB2312" w:hAnsi="Times New Roman" w:hint="eastAsia"/>
          <w:sz w:val="32"/>
          <w:szCs w:val="32"/>
        </w:rPr>
        <w:t>、革命文物保护利用片区资源调查与保护利用研究</w:t>
      </w:r>
    </w:p>
    <w:p w:rsidR="00193B35" w:rsidRDefault="00654EAC" w:rsidP="00416A8A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5</w:t>
      </w:r>
      <w:r w:rsidR="00193B35" w:rsidRPr="00193B35">
        <w:rPr>
          <w:rFonts w:ascii="仿宋_GB2312" w:eastAsia="仿宋_GB2312" w:hAnsi="Times New Roman" w:hint="eastAsia"/>
          <w:sz w:val="32"/>
          <w:szCs w:val="32"/>
        </w:rPr>
        <w:t>、革命文物征集、管理、利用现状调查及</w:t>
      </w:r>
      <w:r w:rsidR="00BA7E0F">
        <w:rPr>
          <w:rFonts w:ascii="仿宋_GB2312" w:eastAsia="仿宋_GB2312" w:hAnsi="Times New Roman" w:hint="eastAsia"/>
          <w:sz w:val="32"/>
          <w:szCs w:val="32"/>
        </w:rPr>
        <w:t>保护</w:t>
      </w:r>
      <w:r w:rsidR="00193B35" w:rsidRPr="00193B35">
        <w:rPr>
          <w:rFonts w:ascii="仿宋_GB2312" w:eastAsia="仿宋_GB2312" w:hAnsi="Times New Roman" w:hint="eastAsia"/>
          <w:sz w:val="32"/>
          <w:szCs w:val="32"/>
        </w:rPr>
        <w:t>利用研究</w:t>
      </w:r>
    </w:p>
    <w:p w:rsidR="00193B35" w:rsidRPr="00193B35" w:rsidRDefault="00193B35" w:rsidP="00416A8A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193B35">
        <w:rPr>
          <w:rFonts w:ascii="仿宋_GB2312" w:eastAsia="仿宋_GB2312" w:hAnsi="Times New Roman" w:hint="eastAsia"/>
          <w:sz w:val="32"/>
          <w:szCs w:val="32"/>
        </w:rPr>
        <w:t>6、</w:t>
      </w:r>
      <w:r w:rsidR="00BA7E0F" w:rsidRPr="00BA7E0F">
        <w:rPr>
          <w:rFonts w:ascii="仿宋_GB2312" w:eastAsia="仿宋_GB2312" w:hAnsi="Times New Roman" w:hint="eastAsia"/>
          <w:sz w:val="32"/>
          <w:szCs w:val="32"/>
        </w:rPr>
        <w:t>革命文物价值内涵挖掘和革命文化</w:t>
      </w:r>
      <w:r w:rsidR="00BA7E0F">
        <w:rPr>
          <w:rFonts w:ascii="仿宋_GB2312" w:eastAsia="仿宋_GB2312" w:hAnsi="Times New Roman" w:hint="eastAsia"/>
          <w:sz w:val="32"/>
          <w:szCs w:val="32"/>
        </w:rPr>
        <w:t>传承</w:t>
      </w:r>
      <w:r w:rsidR="00BA7E0F" w:rsidRPr="00BA7E0F">
        <w:rPr>
          <w:rFonts w:ascii="仿宋_GB2312" w:eastAsia="仿宋_GB2312" w:hAnsi="Times New Roman" w:hint="eastAsia"/>
          <w:sz w:val="32"/>
          <w:szCs w:val="32"/>
        </w:rPr>
        <w:t>弘扬</w:t>
      </w:r>
      <w:r w:rsidR="00BA7E0F">
        <w:rPr>
          <w:rFonts w:ascii="仿宋_GB2312" w:eastAsia="仿宋_GB2312" w:hAnsi="Times New Roman" w:hint="eastAsia"/>
          <w:sz w:val="32"/>
          <w:szCs w:val="32"/>
        </w:rPr>
        <w:t>路径研究</w:t>
      </w:r>
    </w:p>
    <w:p w:rsidR="00193B35" w:rsidRPr="00193B35" w:rsidRDefault="00193B35" w:rsidP="00416A8A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193B35">
        <w:rPr>
          <w:rFonts w:ascii="仿宋_GB2312" w:eastAsia="仿宋_GB2312" w:hAnsi="Times New Roman" w:hint="eastAsia"/>
          <w:sz w:val="32"/>
          <w:szCs w:val="32"/>
        </w:rPr>
        <w:t>7、</w:t>
      </w:r>
      <w:r w:rsidR="00BA7E0F" w:rsidRPr="00193B35">
        <w:rPr>
          <w:rFonts w:ascii="仿宋_GB2312" w:eastAsia="仿宋_GB2312" w:hAnsi="Times New Roman" w:hint="eastAsia"/>
          <w:sz w:val="32"/>
          <w:szCs w:val="32"/>
        </w:rPr>
        <w:t>地域文化标志性文物遗存调查与研究</w:t>
      </w:r>
    </w:p>
    <w:p w:rsidR="001038A4" w:rsidRDefault="00193B35" w:rsidP="00416A8A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193B35">
        <w:rPr>
          <w:rFonts w:ascii="仿宋_GB2312" w:eastAsia="仿宋_GB2312" w:hAnsi="Times New Roman" w:hint="eastAsia"/>
          <w:sz w:val="32"/>
          <w:szCs w:val="32"/>
        </w:rPr>
        <w:t>8、</w:t>
      </w:r>
      <w:r w:rsidR="001038A4" w:rsidRPr="001038A4">
        <w:rPr>
          <w:rFonts w:ascii="仿宋_GB2312" w:eastAsia="仿宋_GB2312" w:hAnsi="Times New Roman" w:hint="eastAsia"/>
          <w:sz w:val="32"/>
          <w:szCs w:val="32"/>
        </w:rPr>
        <w:t>文物文全检测与评估标准体系研究</w:t>
      </w:r>
    </w:p>
    <w:p w:rsidR="00193B35" w:rsidRPr="00193B35" w:rsidRDefault="00193B35" w:rsidP="00416A8A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193B35">
        <w:rPr>
          <w:rFonts w:ascii="仿宋_GB2312" w:eastAsia="仿宋_GB2312" w:hAnsi="Times New Roman" w:hint="eastAsia"/>
          <w:sz w:val="32"/>
          <w:szCs w:val="32"/>
        </w:rPr>
        <w:t>9、</w:t>
      </w:r>
      <w:r w:rsidR="00BA7E0F" w:rsidRPr="00193B35">
        <w:rPr>
          <w:rFonts w:ascii="仿宋_GB2312" w:eastAsia="仿宋_GB2312" w:hAnsi="Times New Roman" w:hint="eastAsia"/>
          <w:sz w:val="32"/>
          <w:szCs w:val="32"/>
        </w:rPr>
        <w:t>考古遗址公园展示利用策略研究</w:t>
      </w:r>
    </w:p>
    <w:p w:rsidR="00193B35" w:rsidRPr="00193B35" w:rsidRDefault="00193B35" w:rsidP="00416A8A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193B35">
        <w:rPr>
          <w:rFonts w:ascii="仿宋_GB2312" w:eastAsia="仿宋_GB2312" w:hAnsi="Times New Roman" w:hint="eastAsia"/>
          <w:sz w:val="32"/>
          <w:szCs w:val="32"/>
        </w:rPr>
        <w:t>10、</w:t>
      </w:r>
      <w:r w:rsidR="00BA7E0F">
        <w:rPr>
          <w:rFonts w:ascii="仿宋_GB2312" w:eastAsia="仿宋_GB2312" w:hAnsi="Times New Roman" w:hint="eastAsia"/>
          <w:sz w:val="32"/>
          <w:szCs w:val="32"/>
        </w:rPr>
        <w:t>不可移动文物预防性保护及维修保护关键技术研究</w:t>
      </w:r>
    </w:p>
    <w:p w:rsidR="00193B35" w:rsidRDefault="00193B35" w:rsidP="00416A8A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11、</w:t>
      </w:r>
      <w:r w:rsidR="00BA7E0F" w:rsidRPr="00193B35">
        <w:rPr>
          <w:rFonts w:ascii="仿宋_GB2312" w:eastAsia="仿宋_GB2312" w:hAnsi="Times New Roman" w:hint="eastAsia"/>
          <w:sz w:val="32"/>
          <w:szCs w:val="32"/>
        </w:rPr>
        <w:t>文旅融合下的博物馆发展路径研究</w:t>
      </w:r>
    </w:p>
    <w:p w:rsidR="00BA7E0F" w:rsidRDefault="00193B35" w:rsidP="00BA7E0F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12、</w:t>
      </w:r>
      <w:r w:rsidR="00BA7E0F">
        <w:rPr>
          <w:rFonts w:ascii="仿宋_GB2312" w:eastAsia="仿宋_GB2312" w:hAnsi="Times New Roman" w:hint="eastAsia"/>
          <w:sz w:val="32"/>
          <w:szCs w:val="32"/>
        </w:rPr>
        <w:t>基层博物馆建设管理与服务创新研究</w:t>
      </w:r>
    </w:p>
    <w:p w:rsidR="00193B35" w:rsidRPr="00193B35" w:rsidRDefault="00193B35" w:rsidP="00416A8A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193B35">
        <w:rPr>
          <w:rFonts w:ascii="仿宋_GB2312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3</w:t>
      </w:r>
      <w:r w:rsidRPr="00193B35">
        <w:rPr>
          <w:rFonts w:ascii="仿宋_GB2312" w:eastAsia="仿宋_GB2312" w:hAnsi="Times New Roman" w:hint="eastAsia"/>
          <w:sz w:val="32"/>
          <w:szCs w:val="32"/>
        </w:rPr>
        <w:t>、</w:t>
      </w:r>
      <w:r w:rsidR="00BA7E0F" w:rsidRPr="00BA7E0F">
        <w:rPr>
          <w:rFonts w:ascii="仿宋_GB2312" w:eastAsia="仿宋_GB2312" w:hAnsi="Times New Roman" w:hint="eastAsia"/>
          <w:sz w:val="32"/>
          <w:szCs w:val="32"/>
        </w:rPr>
        <w:t>博物馆社会影响力、旅游贡献度评估研究</w:t>
      </w:r>
    </w:p>
    <w:p w:rsidR="00193B35" w:rsidRPr="00193B35" w:rsidRDefault="00193B35" w:rsidP="00416A8A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193B35">
        <w:rPr>
          <w:rFonts w:ascii="仿宋_GB2312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4</w:t>
      </w:r>
      <w:r w:rsidRPr="00193B35">
        <w:rPr>
          <w:rFonts w:ascii="仿宋_GB2312" w:eastAsia="仿宋_GB2312" w:hAnsi="Times New Roman" w:hint="eastAsia"/>
          <w:sz w:val="32"/>
          <w:szCs w:val="32"/>
        </w:rPr>
        <w:t>、</w:t>
      </w:r>
      <w:r w:rsidR="00BA7E0F" w:rsidRPr="00BA7E0F">
        <w:rPr>
          <w:rFonts w:ascii="仿宋_GB2312" w:eastAsia="仿宋_GB2312" w:hAnsi="Times New Roman" w:hint="eastAsia"/>
          <w:sz w:val="32"/>
          <w:szCs w:val="32"/>
        </w:rPr>
        <w:t>可移动文物保护修复相关技术标准与质量评估研究</w:t>
      </w:r>
    </w:p>
    <w:p w:rsidR="00193B35" w:rsidRPr="00193B35" w:rsidRDefault="00193B35" w:rsidP="00416A8A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193B35">
        <w:rPr>
          <w:rFonts w:ascii="仿宋_GB2312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5</w:t>
      </w:r>
      <w:r w:rsidRPr="00193B35">
        <w:rPr>
          <w:rFonts w:ascii="仿宋_GB2312" w:eastAsia="仿宋_GB2312" w:hAnsi="Times New Roman" w:hint="eastAsia"/>
          <w:sz w:val="32"/>
          <w:szCs w:val="32"/>
        </w:rPr>
        <w:t>、</w:t>
      </w:r>
      <w:r w:rsidR="00CC396D" w:rsidRPr="00BA7E0F">
        <w:rPr>
          <w:rFonts w:ascii="仿宋_GB2312" w:eastAsia="仿宋_GB2312" w:hAnsi="Times New Roman" w:hint="eastAsia"/>
          <w:sz w:val="32"/>
          <w:szCs w:val="32"/>
        </w:rPr>
        <w:t>博物馆教育与中小学教育衔接机制与路径研究</w:t>
      </w:r>
    </w:p>
    <w:p w:rsidR="00193B35" w:rsidRPr="00193B35" w:rsidRDefault="00193B35" w:rsidP="00416A8A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193B35">
        <w:rPr>
          <w:rFonts w:ascii="仿宋_GB2312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6</w:t>
      </w:r>
      <w:r w:rsidRPr="00193B35">
        <w:rPr>
          <w:rFonts w:ascii="仿宋_GB2312" w:eastAsia="仿宋_GB2312" w:hAnsi="Times New Roman" w:hint="eastAsia"/>
          <w:sz w:val="32"/>
          <w:szCs w:val="32"/>
        </w:rPr>
        <w:t>、</w:t>
      </w:r>
      <w:r w:rsidR="00E72200" w:rsidRPr="00E72200">
        <w:rPr>
          <w:rFonts w:ascii="仿宋_GB2312" w:eastAsia="仿宋_GB2312" w:hAnsi="Times New Roman" w:hint="eastAsia"/>
          <w:sz w:val="32"/>
          <w:szCs w:val="32"/>
        </w:rPr>
        <w:t>社会发展见证物征藏体系与政策研究</w:t>
      </w:r>
    </w:p>
    <w:p w:rsidR="00193B35" w:rsidRDefault="00193B35" w:rsidP="00416A8A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193B35">
        <w:rPr>
          <w:rFonts w:ascii="仿宋_GB2312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7</w:t>
      </w:r>
      <w:r w:rsidRPr="00193B35">
        <w:rPr>
          <w:rFonts w:ascii="仿宋_GB2312" w:eastAsia="仿宋_GB2312" w:hAnsi="Times New Roman" w:hint="eastAsia"/>
          <w:sz w:val="32"/>
          <w:szCs w:val="32"/>
        </w:rPr>
        <w:t>、</w:t>
      </w:r>
      <w:r w:rsidR="00CC396D" w:rsidRPr="00CC396D">
        <w:rPr>
          <w:rFonts w:ascii="仿宋_GB2312" w:eastAsia="仿宋_GB2312" w:hAnsi="Times New Roman" w:hint="eastAsia"/>
          <w:sz w:val="32"/>
          <w:szCs w:val="32"/>
        </w:rPr>
        <w:t>备案博物馆退出机制研究</w:t>
      </w:r>
    </w:p>
    <w:p w:rsidR="0097506F" w:rsidRPr="00193B35" w:rsidRDefault="0097506F" w:rsidP="00416A8A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193B35">
        <w:rPr>
          <w:rFonts w:ascii="仿宋_GB2312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8</w:t>
      </w:r>
      <w:r w:rsidRPr="00193B35">
        <w:rPr>
          <w:rFonts w:ascii="仿宋_GB2312" w:eastAsia="仿宋_GB2312" w:hAnsi="Times New Roman" w:hint="eastAsia"/>
          <w:sz w:val="32"/>
          <w:szCs w:val="32"/>
        </w:rPr>
        <w:t>、</w:t>
      </w:r>
      <w:r w:rsidR="00BA7E0F">
        <w:rPr>
          <w:rFonts w:ascii="仿宋_GB2312" w:eastAsia="仿宋_GB2312" w:hAnsi="Times New Roman" w:hint="eastAsia"/>
          <w:sz w:val="32"/>
          <w:szCs w:val="32"/>
        </w:rPr>
        <w:t>文物科技发展及多学科融合科研成果转化研究</w:t>
      </w:r>
    </w:p>
    <w:p w:rsidR="00193B35" w:rsidRPr="00193B35" w:rsidRDefault="0097506F" w:rsidP="00416A8A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193B35">
        <w:rPr>
          <w:rFonts w:ascii="仿宋_GB2312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9</w:t>
      </w:r>
      <w:r w:rsidRPr="00193B35">
        <w:rPr>
          <w:rFonts w:ascii="仿宋_GB2312" w:eastAsia="仿宋_GB2312" w:hAnsi="Times New Roman" w:hint="eastAsia"/>
          <w:sz w:val="32"/>
          <w:szCs w:val="32"/>
        </w:rPr>
        <w:t>、</w:t>
      </w:r>
      <w:r w:rsidR="00350F02">
        <w:rPr>
          <w:rFonts w:ascii="仿宋_GB2312" w:eastAsia="仿宋_GB2312" w:hAnsi="Times New Roman" w:hint="eastAsia"/>
          <w:sz w:val="32"/>
          <w:szCs w:val="32"/>
        </w:rPr>
        <w:t>文化遗产</w:t>
      </w:r>
      <w:r w:rsidR="00BA7E0F">
        <w:rPr>
          <w:rFonts w:ascii="仿宋_GB2312" w:eastAsia="仿宋_GB2312" w:hAnsi="Times New Roman" w:hint="eastAsia"/>
          <w:sz w:val="32"/>
          <w:szCs w:val="32"/>
        </w:rPr>
        <w:t>宣传</w:t>
      </w:r>
      <w:r w:rsidR="00BA7E0F" w:rsidRPr="0068084F">
        <w:rPr>
          <w:rFonts w:ascii="仿宋_GB2312" w:eastAsia="仿宋_GB2312" w:hAnsi="Times New Roman" w:hint="eastAsia"/>
          <w:sz w:val="32"/>
          <w:szCs w:val="32"/>
        </w:rPr>
        <w:t>传播手段创新研究</w:t>
      </w:r>
    </w:p>
    <w:p w:rsidR="00654EAC" w:rsidRDefault="0097506F" w:rsidP="00416A8A">
      <w:pPr>
        <w:spacing w:line="600" w:lineRule="exact"/>
      </w:pPr>
      <w:r>
        <w:rPr>
          <w:rFonts w:ascii="仿宋_GB2312" w:eastAsia="仿宋_GB2312" w:hAnsi="Times New Roman" w:hint="eastAsia"/>
          <w:sz w:val="32"/>
          <w:szCs w:val="32"/>
        </w:rPr>
        <w:t>20、</w:t>
      </w:r>
      <w:r w:rsidR="00BA7E0F" w:rsidRPr="00BA7E0F">
        <w:rPr>
          <w:rFonts w:ascii="仿宋_GB2312" w:eastAsia="仿宋_GB2312" w:hAnsi="Times New Roman" w:hint="eastAsia"/>
          <w:sz w:val="32"/>
          <w:szCs w:val="32"/>
        </w:rPr>
        <w:t>文物知识产权转化运用研究</w:t>
      </w:r>
    </w:p>
    <w:sectPr w:rsidR="00654EAC" w:rsidSect="00360D4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D9B" w:rsidRDefault="00AE4D9B">
      <w:r>
        <w:separator/>
      </w:r>
    </w:p>
  </w:endnote>
  <w:endnote w:type="continuationSeparator" w:id="0">
    <w:p w:rsidR="00AE4D9B" w:rsidRDefault="00AE4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60D" w:rsidRDefault="00761C29">
    <w:pPr>
      <w:pStyle w:val="a3"/>
      <w:jc w:val="center"/>
    </w:pPr>
    <w:r>
      <w:fldChar w:fldCharType="begin"/>
    </w:r>
    <w:r w:rsidR="00E32328">
      <w:instrText>PAGE   \* MERGEFORMAT</w:instrText>
    </w:r>
    <w:r>
      <w:fldChar w:fldCharType="separate"/>
    </w:r>
    <w:r w:rsidR="00350F02" w:rsidRPr="00350F02">
      <w:rPr>
        <w:noProof/>
        <w:lang w:val="zh-CN"/>
      </w:rPr>
      <w:t>1</w:t>
    </w:r>
    <w:r>
      <w:fldChar w:fldCharType="end"/>
    </w:r>
  </w:p>
  <w:p w:rsidR="0067360D" w:rsidRDefault="0067360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D9B" w:rsidRDefault="00AE4D9B">
      <w:r>
        <w:separator/>
      </w:r>
    </w:p>
  </w:footnote>
  <w:footnote w:type="continuationSeparator" w:id="0">
    <w:p w:rsidR="00AE4D9B" w:rsidRDefault="00AE4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4C18F0"/>
    <w:rsid w:val="00092B7A"/>
    <w:rsid w:val="000A410A"/>
    <w:rsid w:val="001038A4"/>
    <w:rsid w:val="001739E9"/>
    <w:rsid w:val="00193B35"/>
    <w:rsid w:val="002713A5"/>
    <w:rsid w:val="00307024"/>
    <w:rsid w:val="00350F02"/>
    <w:rsid w:val="00360D49"/>
    <w:rsid w:val="003F0A02"/>
    <w:rsid w:val="00416A8A"/>
    <w:rsid w:val="004D42AA"/>
    <w:rsid w:val="004E6315"/>
    <w:rsid w:val="00654EAC"/>
    <w:rsid w:val="0067360D"/>
    <w:rsid w:val="0068084F"/>
    <w:rsid w:val="0070245F"/>
    <w:rsid w:val="00761C29"/>
    <w:rsid w:val="007806C4"/>
    <w:rsid w:val="007E6370"/>
    <w:rsid w:val="00832026"/>
    <w:rsid w:val="009152B2"/>
    <w:rsid w:val="0097506F"/>
    <w:rsid w:val="009C1F9E"/>
    <w:rsid w:val="00A16411"/>
    <w:rsid w:val="00AD6F29"/>
    <w:rsid w:val="00AE4D9B"/>
    <w:rsid w:val="00B02188"/>
    <w:rsid w:val="00BA7E0F"/>
    <w:rsid w:val="00C55F1F"/>
    <w:rsid w:val="00C74326"/>
    <w:rsid w:val="00CB08CD"/>
    <w:rsid w:val="00CC396D"/>
    <w:rsid w:val="00CE0C7B"/>
    <w:rsid w:val="00D25BAE"/>
    <w:rsid w:val="00DF75DE"/>
    <w:rsid w:val="00E023AF"/>
    <w:rsid w:val="00E17660"/>
    <w:rsid w:val="00E32328"/>
    <w:rsid w:val="00E72200"/>
    <w:rsid w:val="00F023F2"/>
    <w:rsid w:val="00FF3A92"/>
    <w:rsid w:val="3F4C18F0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1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0A4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271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713A5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654EA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271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713A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45</TotalTime>
  <Pages>1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黄磊！</dc:creator>
  <cp:lastModifiedBy>Administrator</cp:lastModifiedBy>
  <cp:revision>44</cp:revision>
  <cp:lastPrinted>2020-07-09T01:51:00Z</cp:lastPrinted>
  <dcterms:created xsi:type="dcterms:W3CDTF">2020-07-07T02:32:00Z</dcterms:created>
  <dcterms:modified xsi:type="dcterms:W3CDTF">2021-08-05T00:53:00Z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