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92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w w:val="100"/>
          <w:sz w:val="32"/>
          <w:szCs w:val="32"/>
          <w:lang w:val="en-US" w:eastAsia="zh-CN"/>
        </w:rPr>
        <w:t>1</w:t>
      </w:r>
    </w:p>
    <w:p w14:paraId="77EB1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sz w:val="44"/>
          <w:szCs w:val="44"/>
          <w:lang w:eastAsia="zh-CN"/>
        </w:rPr>
        <w:t>苏州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sz w:val="44"/>
          <w:szCs w:val="44"/>
        </w:rPr>
        <w:t>市法学会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sz w:val="44"/>
          <w:szCs w:val="44"/>
        </w:rPr>
        <w:t>年度</w:t>
      </w:r>
    </w:p>
    <w:p w14:paraId="5830E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sz w:val="44"/>
          <w:szCs w:val="44"/>
        </w:rPr>
        <w:t>研究课题选题建议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sz w:val="44"/>
          <w:szCs w:val="44"/>
          <w:lang w:eastAsia="zh-CN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w w:val="100"/>
          <w:sz w:val="44"/>
          <w:szCs w:val="44"/>
        </w:rPr>
        <w:t>表</w:t>
      </w:r>
    </w:p>
    <w:tbl>
      <w:tblPr>
        <w:tblStyle w:val="4"/>
        <w:tblpPr w:leftFromText="180" w:rightFromText="180" w:vertAnchor="page" w:horzAnchor="page" w:tblpXSpec="center" w:tblpY="3483"/>
        <w:tblOverlap w:val="never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690"/>
        <w:gridCol w:w="2672"/>
        <w:gridCol w:w="1576"/>
        <w:gridCol w:w="1784"/>
      </w:tblGrid>
      <w:tr w14:paraId="265F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57" w:type="dxa"/>
            <w:vAlign w:val="center"/>
          </w:tcPr>
          <w:p w14:paraId="1D6DB669"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选题建议名　　称</w:t>
            </w:r>
          </w:p>
        </w:tc>
        <w:tc>
          <w:tcPr>
            <w:tcW w:w="4362" w:type="dxa"/>
            <w:gridSpan w:val="2"/>
          </w:tcPr>
          <w:p w14:paraId="71392AD1">
            <w:pPr>
              <w:jc w:val="center"/>
              <w:rPr>
                <w:sz w:val="24"/>
              </w:rPr>
            </w:pPr>
          </w:p>
          <w:p w14:paraId="4ECFF1E4">
            <w:pPr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14:paraId="6BA821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学科类别</w:t>
            </w:r>
          </w:p>
          <w:p w14:paraId="7495969C"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（可跨学科）</w:t>
            </w:r>
          </w:p>
        </w:tc>
        <w:tc>
          <w:tcPr>
            <w:tcW w:w="1784" w:type="dxa"/>
          </w:tcPr>
          <w:p w14:paraId="280B7F1A">
            <w:pPr>
              <w:jc w:val="center"/>
              <w:rPr>
                <w:sz w:val="24"/>
              </w:rPr>
            </w:pPr>
          </w:p>
        </w:tc>
      </w:tr>
      <w:tr w14:paraId="5E11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4" w:hRule="atLeast"/>
          <w:jc w:val="center"/>
        </w:trPr>
        <w:tc>
          <w:tcPr>
            <w:tcW w:w="9079" w:type="dxa"/>
            <w:gridSpan w:val="5"/>
            <w:vAlign w:val="center"/>
          </w:tcPr>
          <w:p w14:paraId="6A728576">
            <w:pPr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推荐理由：</w:t>
            </w:r>
            <w:r>
              <w:rPr>
                <w:rFonts w:hint="eastAsia"/>
                <w:b/>
                <w:bCs/>
                <w:sz w:val="21"/>
                <w:szCs w:val="21"/>
              </w:rPr>
              <w:t>包括选题价值、国内外研究现状、主要内容、研究要求等；也可只列出题目，不作进一步论证。题目数量不限。</w:t>
            </w:r>
          </w:p>
          <w:p w14:paraId="6DB4F58A">
            <w:pPr>
              <w:spacing w:line="400" w:lineRule="exact"/>
              <w:rPr>
                <w:b/>
                <w:bCs/>
                <w:sz w:val="21"/>
                <w:szCs w:val="21"/>
              </w:rPr>
            </w:pPr>
          </w:p>
          <w:p w14:paraId="7B357075">
            <w:pPr>
              <w:spacing w:line="400" w:lineRule="exact"/>
              <w:rPr>
                <w:sz w:val="21"/>
                <w:szCs w:val="21"/>
              </w:rPr>
            </w:pPr>
          </w:p>
          <w:p w14:paraId="5B949039">
            <w:pPr>
              <w:spacing w:line="400" w:lineRule="exact"/>
              <w:rPr>
                <w:sz w:val="21"/>
                <w:szCs w:val="21"/>
              </w:rPr>
            </w:pPr>
          </w:p>
          <w:p w14:paraId="0A13C76D">
            <w:pPr>
              <w:spacing w:line="400" w:lineRule="exact"/>
              <w:rPr>
                <w:sz w:val="21"/>
                <w:szCs w:val="21"/>
              </w:rPr>
            </w:pPr>
          </w:p>
          <w:p w14:paraId="7AEA0B56">
            <w:pPr>
              <w:spacing w:line="400" w:lineRule="exact"/>
              <w:rPr>
                <w:sz w:val="21"/>
                <w:szCs w:val="21"/>
              </w:rPr>
            </w:pPr>
          </w:p>
          <w:p w14:paraId="42CB4892">
            <w:pPr>
              <w:spacing w:line="400" w:lineRule="exact"/>
              <w:rPr>
                <w:sz w:val="21"/>
                <w:szCs w:val="21"/>
              </w:rPr>
            </w:pPr>
          </w:p>
          <w:p w14:paraId="7051DAC0">
            <w:pPr>
              <w:spacing w:line="400" w:lineRule="exact"/>
              <w:rPr>
                <w:sz w:val="21"/>
                <w:szCs w:val="21"/>
              </w:rPr>
            </w:pPr>
          </w:p>
          <w:p w14:paraId="0F23584F">
            <w:pPr>
              <w:spacing w:line="400" w:lineRule="exact"/>
              <w:rPr>
                <w:sz w:val="21"/>
                <w:szCs w:val="21"/>
              </w:rPr>
            </w:pPr>
          </w:p>
          <w:p w14:paraId="021691DD">
            <w:pPr>
              <w:spacing w:line="400" w:lineRule="exact"/>
              <w:rPr>
                <w:sz w:val="21"/>
                <w:szCs w:val="21"/>
              </w:rPr>
            </w:pPr>
          </w:p>
          <w:p w14:paraId="6B87B8E0">
            <w:pPr>
              <w:spacing w:line="400" w:lineRule="exact"/>
              <w:rPr>
                <w:sz w:val="21"/>
                <w:szCs w:val="21"/>
              </w:rPr>
            </w:pPr>
          </w:p>
          <w:p w14:paraId="14510041">
            <w:pPr>
              <w:spacing w:line="400" w:lineRule="exact"/>
              <w:rPr>
                <w:sz w:val="21"/>
                <w:szCs w:val="21"/>
              </w:rPr>
            </w:pPr>
          </w:p>
          <w:p w14:paraId="06259D85">
            <w:pPr>
              <w:spacing w:line="400" w:lineRule="exact"/>
              <w:rPr>
                <w:sz w:val="21"/>
                <w:szCs w:val="21"/>
              </w:rPr>
            </w:pPr>
          </w:p>
          <w:p w14:paraId="2D67C322">
            <w:pPr>
              <w:spacing w:line="400" w:lineRule="exact"/>
              <w:rPr>
                <w:sz w:val="21"/>
                <w:szCs w:val="21"/>
              </w:rPr>
            </w:pPr>
          </w:p>
          <w:p w14:paraId="03BE4B55">
            <w:pPr>
              <w:spacing w:line="400" w:lineRule="exact"/>
              <w:rPr>
                <w:sz w:val="21"/>
                <w:szCs w:val="21"/>
              </w:rPr>
            </w:pPr>
          </w:p>
          <w:p w14:paraId="075858F2">
            <w:pPr>
              <w:spacing w:line="400" w:lineRule="exact"/>
              <w:rPr>
                <w:sz w:val="21"/>
                <w:szCs w:val="21"/>
              </w:rPr>
            </w:pPr>
          </w:p>
          <w:p w14:paraId="1B6F34F1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14:paraId="2F0C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47" w:type="dxa"/>
            <w:gridSpan w:val="2"/>
            <w:vAlign w:val="center"/>
          </w:tcPr>
          <w:p w14:paraId="026C596E"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建议单位名称</w:t>
            </w:r>
          </w:p>
        </w:tc>
        <w:tc>
          <w:tcPr>
            <w:tcW w:w="6032" w:type="dxa"/>
            <w:gridSpan w:val="3"/>
            <w:vAlign w:val="center"/>
          </w:tcPr>
          <w:p w14:paraId="6233D491">
            <w:pPr>
              <w:widowControl/>
              <w:jc w:val="both"/>
              <w:rPr>
                <w:sz w:val="24"/>
              </w:rPr>
            </w:pPr>
          </w:p>
          <w:p w14:paraId="7AC383E7">
            <w:pPr>
              <w:spacing w:line="40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苏州大学</w:t>
            </w:r>
          </w:p>
        </w:tc>
      </w:tr>
      <w:tr w14:paraId="4E3D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47" w:type="dxa"/>
            <w:gridSpan w:val="2"/>
            <w:vAlign w:val="center"/>
          </w:tcPr>
          <w:p w14:paraId="41BD28BA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建议人姓名、职务（职称）</w:t>
            </w:r>
          </w:p>
        </w:tc>
        <w:tc>
          <w:tcPr>
            <w:tcW w:w="6032" w:type="dxa"/>
            <w:gridSpan w:val="3"/>
            <w:vAlign w:val="center"/>
          </w:tcPr>
          <w:p w14:paraId="30986C09">
            <w:pPr>
              <w:spacing w:line="400" w:lineRule="exact"/>
              <w:jc w:val="both"/>
              <w:rPr>
                <w:sz w:val="24"/>
              </w:rPr>
            </w:pPr>
          </w:p>
        </w:tc>
      </w:tr>
      <w:tr w14:paraId="068E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47" w:type="dxa"/>
            <w:gridSpan w:val="2"/>
            <w:vAlign w:val="center"/>
          </w:tcPr>
          <w:p w14:paraId="04DEBD52"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（固定电话、手机）</w:t>
            </w:r>
          </w:p>
        </w:tc>
        <w:tc>
          <w:tcPr>
            <w:tcW w:w="6032" w:type="dxa"/>
            <w:gridSpan w:val="3"/>
            <w:vAlign w:val="center"/>
          </w:tcPr>
          <w:p w14:paraId="71917179">
            <w:pPr>
              <w:widowControl/>
              <w:jc w:val="both"/>
              <w:rPr>
                <w:b/>
                <w:bCs/>
                <w:sz w:val="24"/>
              </w:rPr>
            </w:pPr>
          </w:p>
          <w:p w14:paraId="64ACD8A1">
            <w:pPr>
              <w:spacing w:line="400" w:lineRule="exact"/>
              <w:jc w:val="both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 w14:paraId="164A3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</w:rPr>
        <w:t>注：本表可复印、加页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114CEAF-D5E4-4B7D-A4CF-3140EAA6F8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0DA5A6-66C2-459E-8057-FCB5E6B30EC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1ACDDBF-929C-4E3F-9B80-321568A8D6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2FC8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C154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60E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2033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43F"/>
    <w:rsid w:val="00084D1A"/>
    <w:rsid w:val="0009043F"/>
    <w:rsid w:val="0009291C"/>
    <w:rsid w:val="000A2065"/>
    <w:rsid w:val="000A71A3"/>
    <w:rsid w:val="000B0A2F"/>
    <w:rsid w:val="000C1D2C"/>
    <w:rsid w:val="00184500"/>
    <w:rsid w:val="001D0232"/>
    <w:rsid w:val="00211E39"/>
    <w:rsid w:val="00215882"/>
    <w:rsid w:val="00247F63"/>
    <w:rsid w:val="002F6818"/>
    <w:rsid w:val="00300974"/>
    <w:rsid w:val="00307EB9"/>
    <w:rsid w:val="00322241"/>
    <w:rsid w:val="00325AB8"/>
    <w:rsid w:val="00351846"/>
    <w:rsid w:val="003B71E1"/>
    <w:rsid w:val="003D41FB"/>
    <w:rsid w:val="004213DF"/>
    <w:rsid w:val="00435FE0"/>
    <w:rsid w:val="004864AD"/>
    <w:rsid w:val="00493547"/>
    <w:rsid w:val="004B3FDE"/>
    <w:rsid w:val="004C5690"/>
    <w:rsid w:val="004E7A27"/>
    <w:rsid w:val="00520106"/>
    <w:rsid w:val="005873C8"/>
    <w:rsid w:val="00594057"/>
    <w:rsid w:val="00595727"/>
    <w:rsid w:val="005C06C4"/>
    <w:rsid w:val="006752FF"/>
    <w:rsid w:val="006A5A6F"/>
    <w:rsid w:val="00746354"/>
    <w:rsid w:val="00762EB4"/>
    <w:rsid w:val="007B2B33"/>
    <w:rsid w:val="008310CE"/>
    <w:rsid w:val="00832658"/>
    <w:rsid w:val="008920AA"/>
    <w:rsid w:val="008B7B4A"/>
    <w:rsid w:val="008E6687"/>
    <w:rsid w:val="00927986"/>
    <w:rsid w:val="00956DFF"/>
    <w:rsid w:val="00986B04"/>
    <w:rsid w:val="009A7819"/>
    <w:rsid w:val="009D1AE0"/>
    <w:rsid w:val="009D5241"/>
    <w:rsid w:val="009F28E0"/>
    <w:rsid w:val="00A532B6"/>
    <w:rsid w:val="00A561A6"/>
    <w:rsid w:val="00A6173A"/>
    <w:rsid w:val="00A71872"/>
    <w:rsid w:val="00A72647"/>
    <w:rsid w:val="00AD758B"/>
    <w:rsid w:val="00B41EBC"/>
    <w:rsid w:val="00B555C6"/>
    <w:rsid w:val="00B67058"/>
    <w:rsid w:val="00BB3E1C"/>
    <w:rsid w:val="00BB5BD4"/>
    <w:rsid w:val="00BD0EBE"/>
    <w:rsid w:val="00BF564A"/>
    <w:rsid w:val="00C57C5D"/>
    <w:rsid w:val="00C96D75"/>
    <w:rsid w:val="00CB12D4"/>
    <w:rsid w:val="00D24298"/>
    <w:rsid w:val="00D323C4"/>
    <w:rsid w:val="00D646A9"/>
    <w:rsid w:val="00DA31C8"/>
    <w:rsid w:val="00E045A9"/>
    <w:rsid w:val="00E648F7"/>
    <w:rsid w:val="00EB0FDD"/>
    <w:rsid w:val="00F262F1"/>
    <w:rsid w:val="00F9488E"/>
    <w:rsid w:val="00FC1CF6"/>
    <w:rsid w:val="00FF79DC"/>
    <w:rsid w:val="04E113F2"/>
    <w:rsid w:val="2961538D"/>
    <w:rsid w:val="3F3F712C"/>
    <w:rsid w:val="46D840C2"/>
    <w:rsid w:val="57FFC2F6"/>
    <w:rsid w:val="67DF3BF1"/>
    <w:rsid w:val="6FFB597C"/>
    <w:rsid w:val="BFFF32CF"/>
    <w:rsid w:val="EB6DFE0D"/>
    <w:rsid w:val="EFE62AAE"/>
    <w:rsid w:val="F5EFA60C"/>
    <w:rsid w:val="FEEED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134</Words>
  <Characters>137</Characters>
  <Lines>0</Lines>
  <Paragraphs>0</Paragraphs>
  <TotalTime>1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2018-01-31T14:11:00Z</dcterms:created>
  <dc:creator>Windows 用户</dc:creator>
  <cp:lastModifiedBy>nljwomo</cp:lastModifiedBy>
  <dcterms:modified xsi:type="dcterms:W3CDTF">2025-01-15T07:01:09Z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FA8133E63C957CF85DCFA06553265FE3</vt:lpwstr>
  </property>
  <property fmtid="{D5CDD505-2E9C-101B-9397-08002B2CF9AE}" pid="4" name="KSOTemplateDocerSaveRecord">
    <vt:lpwstr>eyJoZGlkIjoiZDBmN2E2YzExYTlhZGNiYjBiNGU4YjI4YzRlZWM1YmEiLCJ1c2VySWQiOiIyNTg0OTk3NTQifQ==</vt:lpwstr>
  </property>
</Properties>
</file>